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AC0C9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43A2E5EF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B92A3CD" w14:textId="580D30F6" w:rsidR="00514357" w:rsidRPr="008E68B4" w:rsidRDefault="0082079E" w:rsidP="00F43D9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             PUČKO OTVORENO UČILIŠTE „ANTE BABIĆ“ UMAG – uNIVERSITA</w:t>
            </w:r>
            <w:r w:rsidR="006A6CC6">
              <w:rPr>
                <w:color w:val="auto"/>
              </w:rPr>
              <w:t>'</w:t>
            </w:r>
            <w:r>
              <w:rPr>
                <w:color w:val="auto"/>
              </w:rPr>
              <w:t xml:space="preserve"> POPOLARE APERTA“ANTE BABIĆ“ UMAGO </w:t>
            </w:r>
          </w:p>
        </w:tc>
      </w:tr>
      <w:tr w:rsidR="00514357" w:rsidRPr="00514357" w14:paraId="5CB7C182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5B5BE268" w14:textId="77777777" w:rsidR="00703FA4" w:rsidRPr="00703FA4" w:rsidRDefault="00703FA4" w:rsidP="00BD59AA">
            <w:pPr>
              <w:pStyle w:val="Heading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6F098ECA" w14:textId="77777777" w:rsidR="00514357" w:rsidRPr="00514357" w:rsidRDefault="00093D13" w:rsidP="00093D13">
            <w:pPr>
              <w:pStyle w:val="Heading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1087883F" w14:textId="77777777" w:rsidR="00514357" w:rsidRDefault="00514357" w:rsidP="00A04E2B">
      <w:pPr>
        <w:pStyle w:val="Heading3"/>
        <w:spacing w:after="0"/>
        <w:ind w:left="0"/>
        <w:jc w:val="center"/>
        <w:rPr>
          <w:b/>
        </w:rPr>
      </w:pPr>
    </w:p>
    <w:p w14:paraId="3A82A191" w14:textId="77777777" w:rsidR="00CE6560" w:rsidRDefault="00616D24" w:rsidP="00A04E2B">
      <w:pPr>
        <w:pStyle w:val="Heading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407D18DC" w14:textId="77777777" w:rsidR="00A04E2B" w:rsidRPr="00A04E2B" w:rsidRDefault="00A04E2B" w:rsidP="00A04E2B"/>
    <w:p w14:paraId="1A2F79F4" w14:textId="77777777" w:rsidR="00240E36" w:rsidRDefault="00616D24" w:rsidP="00A04E2B">
      <w:pPr>
        <w:pStyle w:val="Heading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2A664ACD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904"/>
        <w:gridCol w:w="88"/>
        <w:gridCol w:w="142"/>
        <w:gridCol w:w="850"/>
        <w:gridCol w:w="709"/>
        <w:gridCol w:w="43"/>
        <w:gridCol w:w="360"/>
        <w:gridCol w:w="294"/>
        <w:gridCol w:w="57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14:paraId="748E299F" w14:textId="77777777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3150670D" w14:textId="77777777" w:rsidR="001211A9" w:rsidRPr="008E68B4" w:rsidRDefault="003B4381" w:rsidP="005F06F8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7DCA8D45" w14:textId="77777777" w:rsidTr="00300C12">
        <w:trPr>
          <w:trHeight w:val="156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0CDFB90B" w14:textId="77777777" w:rsidR="00946A2E" w:rsidRPr="002E3810" w:rsidRDefault="00946A2E" w:rsidP="00F43D96">
            <w:pPr>
              <w:pStyle w:val="Heading2"/>
              <w:rPr>
                <w:b w:val="0"/>
                <w:i/>
              </w:rPr>
            </w:pPr>
          </w:p>
        </w:tc>
      </w:tr>
      <w:tr w:rsidR="00967625" w:rsidRPr="006E27FA" w14:paraId="191D5545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E9A8BB2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9EE20C6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6C4875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824AC5D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F52901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532CE33" w14:textId="77777777" w:rsidR="00967625" w:rsidRPr="006E27FA" w:rsidRDefault="00967625" w:rsidP="002E3074"/>
        </w:tc>
      </w:tr>
      <w:tr w:rsidR="002E3074" w:rsidRPr="006E27FA" w14:paraId="381D3632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5CEA45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2894275E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6B713DE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88219DE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273AE8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0BA747" w14:textId="77777777" w:rsidR="002E3074" w:rsidRPr="006E27FA" w:rsidRDefault="002E3074" w:rsidP="00A05C92"/>
        </w:tc>
      </w:tr>
      <w:tr w:rsidR="00980AA1" w:rsidRPr="006E27FA" w14:paraId="11857C1A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4E91D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FEC47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84B78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3EEBE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9AD90C" w14:textId="77777777" w:rsidR="00980AA1" w:rsidRPr="006E27FA" w:rsidRDefault="00980AA1"/>
        </w:tc>
      </w:tr>
      <w:tr w:rsidR="00967625" w:rsidRPr="006E27FA" w14:paraId="406D8214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8F6A3A6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0E59B" w14:textId="77777777"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53E08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980C3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D9A19" w14:textId="77777777" w:rsidR="00967625" w:rsidRPr="006E27FA" w:rsidRDefault="00967625" w:rsidP="00946A2E"/>
        </w:tc>
      </w:tr>
      <w:tr w:rsidR="00946A2E" w:rsidRPr="006E27FA" w14:paraId="39060D13" w14:textId="77777777" w:rsidTr="00E766F4">
        <w:trPr>
          <w:trHeight w:val="311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42420AB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056336A7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8305A49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467D4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00A87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70C710" w14:textId="77777777"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1B1EB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5476FD00" w14:textId="77777777" w:rsidTr="00D25102">
        <w:trPr>
          <w:trHeight w:val="227"/>
          <w:jc w:val="center"/>
        </w:trPr>
        <w:tc>
          <w:tcPr>
            <w:tcW w:w="11201" w:type="dxa"/>
            <w:gridSpan w:val="2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45393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475FBFF4" w14:textId="77777777" w:rsidTr="00E766F4">
        <w:trPr>
          <w:trHeight w:val="288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3D4D797" w14:textId="77777777" w:rsidR="00222E9D" w:rsidRPr="008E68B4" w:rsidRDefault="00F70FAE" w:rsidP="0043585D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0E57A9D7" w14:textId="77777777" w:rsidTr="00300C12">
        <w:trPr>
          <w:trHeight w:val="143"/>
          <w:jc w:val="center"/>
        </w:trPr>
        <w:tc>
          <w:tcPr>
            <w:tcW w:w="11201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F53D679" w14:textId="77777777" w:rsidR="005F1A9D" w:rsidRPr="00972C36" w:rsidRDefault="005F1A9D" w:rsidP="000D30FF">
            <w:pPr>
              <w:pStyle w:val="Heading2"/>
              <w:rPr>
                <w:b w:val="0"/>
              </w:rPr>
            </w:pPr>
          </w:p>
        </w:tc>
      </w:tr>
      <w:tr w:rsidR="00C31DE5" w:rsidRPr="006E27FA" w14:paraId="68971BCA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1B5454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7EEF56" w14:textId="5AF17175" w:rsidR="00C31DE5" w:rsidRPr="0082079E" w:rsidRDefault="0082079E" w:rsidP="0082079E">
            <w:pPr>
              <w:jc w:val="center"/>
              <w:rPr>
                <w:b/>
                <w:bCs/>
              </w:rPr>
            </w:pPr>
            <w:r w:rsidRPr="0082079E">
              <w:rPr>
                <w:b/>
                <w:bCs/>
              </w:rPr>
              <w:t>Izobrazba o sigurnom rukovanju s pesticidima i pravilnoj primjeni pesticida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B08166" w14:textId="77777777" w:rsidR="00C31DE5" w:rsidRPr="006E27FA" w:rsidRDefault="00C31DE5" w:rsidP="00FA3D90">
            <w:r>
              <w:t>Tip izobrazbe</w:t>
            </w:r>
          </w:p>
        </w:tc>
        <w:sdt>
          <w:sdtPr>
            <w:rPr>
              <w:b/>
              <w:bCs/>
            </w:r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D60E0A6" w14:textId="6819866D" w:rsidR="00C31DE5" w:rsidRPr="006E27FA" w:rsidRDefault="0082079E" w:rsidP="00FA3D90">
                <w:r w:rsidRPr="0082079E">
                  <w:rPr>
                    <w:b/>
                    <w:bCs/>
                  </w:rPr>
                  <w:t>Dopunska izobrazba</w:t>
                </w:r>
              </w:p>
            </w:tc>
          </w:sdtContent>
        </w:sdt>
      </w:tr>
      <w:tr w:rsidR="00722A52" w:rsidRPr="00E4253D" w14:paraId="7E9B8AC8" w14:textId="77777777" w:rsidTr="00722A52">
        <w:trPr>
          <w:trHeight w:val="204"/>
          <w:jc w:val="center"/>
        </w:trPr>
        <w:tc>
          <w:tcPr>
            <w:tcW w:w="6746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120C46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6D7E85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503BCBCB" w14:textId="77777777" w:rsidTr="00D24217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0280C06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showingPlcHdr/>
            <w:date w:fullDate="2021-02-2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0B621547" w14:textId="265E8945" w:rsidR="00722A52" w:rsidRPr="00722A52" w:rsidRDefault="00DD03F7" w:rsidP="00DD03F7">
                <w:pPr>
                  <w:jc w:val="center"/>
                </w:pPr>
                <w:r w:rsidRPr="00E0663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175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D70921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7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8603A3" w14:textId="13C4DD08" w:rsidR="00722A52" w:rsidRPr="00722A52" w:rsidRDefault="00722A52" w:rsidP="00275AA0"/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0467D72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B477AB9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722A52" w:rsidRPr="00E4253D" w14:paraId="4B5704BD" w14:textId="77777777" w:rsidTr="00D24217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061A9E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3A207075843042DDBB4A62E65C68FD29"/>
            </w:placeholder>
            <w:showingPlcHdr/>
            <w:date w:fullDate="2021-02-2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0237DA25" w14:textId="0FCD34E6" w:rsidR="00722A52" w:rsidRPr="00722A52" w:rsidRDefault="005F33EA" w:rsidP="00722A52">
                <w:pPr>
                  <w:jc w:val="center"/>
                </w:pPr>
                <w:r w:rsidRPr="00E0663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175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3B88081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7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8269E25" w14:textId="526D9AFB" w:rsidR="00722A52" w:rsidRPr="00722A52" w:rsidRDefault="005F33EA" w:rsidP="00275AA0">
            <w:r>
              <w:t xml:space="preserve">          /</w:t>
            </w:r>
          </w:p>
        </w:tc>
        <w:sdt>
          <w:sdtPr>
            <w:rPr>
              <w:sz w:val="14"/>
            </w:rPr>
            <w:id w:val="-97263445"/>
            <w:placeholder>
              <w:docPart w:val="001468C520DB417C92A4D1067507904A"/>
            </w:placeholder>
            <w:showingPlcHdr/>
            <w:date w:fullDate="2021-02-2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0C8DD4A6" w14:textId="79CDB024" w:rsidR="00722A52" w:rsidRPr="00722A52" w:rsidRDefault="00DD03F7" w:rsidP="00DD03F7">
                <w:r w:rsidRPr="00E0663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23AAAA" w14:textId="62EB550E" w:rsidR="00722A52" w:rsidRPr="00722A52" w:rsidRDefault="00722A52" w:rsidP="00722A52">
            <w:pPr>
              <w:jc w:val="center"/>
            </w:pPr>
          </w:p>
        </w:tc>
      </w:tr>
      <w:tr w:rsidR="00D31D61" w:rsidRPr="006E27FA" w14:paraId="75F761A5" w14:textId="77777777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5D9D5A" w14:textId="77777777"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6A659A" w14:textId="4F4FB8D8" w:rsidR="00D31D61" w:rsidRPr="005F33EA" w:rsidRDefault="005F33EA" w:rsidP="001011C3">
            <w:pPr>
              <w:spacing w:before="100" w:after="120" w:line="288" w:lineRule="auto"/>
              <w:rPr>
                <w:b/>
                <w:bCs/>
              </w:rPr>
            </w:pPr>
            <w:r w:rsidRPr="005F33EA">
              <w:rPr>
                <w:b/>
                <w:bCs/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 w:rsidRPr="005F33EA">
              <w:rPr>
                <w:b/>
                <w:bCs/>
                <w:lang w:eastAsia="en-US" w:bidi="en-US"/>
              </w:rPr>
              <w:instrText xml:space="preserve"> FORMCHECKBOX </w:instrText>
            </w:r>
            <w:r w:rsidR="00795D04">
              <w:rPr>
                <w:b/>
                <w:bCs/>
                <w:lang w:eastAsia="en-US" w:bidi="en-US"/>
              </w:rPr>
            </w:r>
            <w:r w:rsidR="00795D04">
              <w:rPr>
                <w:b/>
                <w:bCs/>
                <w:lang w:eastAsia="en-US" w:bidi="en-US"/>
              </w:rPr>
              <w:fldChar w:fldCharType="separate"/>
            </w:r>
            <w:r w:rsidRPr="005F33EA">
              <w:rPr>
                <w:b/>
                <w:bCs/>
                <w:lang w:eastAsia="en-US" w:bidi="en-US"/>
              </w:rPr>
              <w:fldChar w:fldCharType="end"/>
            </w:r>
            <w:bookmarkEnd w:id="0"/>
            <w:r w:rsidR="00D31D61" w:rsidRPr="005F33EA">
              <w:rPr>
                <w:b/>
                <w:bCs/>
                <w:lang w:eastAsia="en-US" w:bidi="en-US"/>
              </w:rPr>
              <w:t xml:space="preserve"> </w:t>
            </w:r>
            <w:r w:rsidR="00D31D61" w:rsidRPr="005F33EA">
              <w:rPr>
                <w:b/>
                <w:bCs/>
              </w:rPr>
              <w:t>MODUL ZA PROFESIONALNE KORISNIKE</w:t>
            </w:r>
          </w:p>
          <w:p w14:paraId="6AC8B1F7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306035A9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14:paraId="052EEF7A" w14:textId="77777777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DB32" w14:textId="77777777"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E0AE881" w14:textId="77777777"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73866072" w14:textId="77777777"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14:paraId="38A23D15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5CABF" w14:textId="77777777"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6000C5" w14:textId="516F63FD" w:rsidR="00345617" w:rsidRPr="005F33EA" w:rsidRDefault="005F33EA" w:rsidP="000D30FF">
            <w:pPr>
              <w:rPr>
                <w:b/>
                <w:bCs/>
              </w:rPr>
            </w:pPr>
            <w:r w:rsidRPr="005F33EA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5F33EA">
              <w:rPr>
                <w:b/>
                <w:bCs/>
              </w:rPr>
              <w:instrText xml:space="preserve"> FORMCHECKBOX </w:instrText>
            </w:r>
            <w:r w:rsidR="00795D04">
              <w:rPr>
                <w:b/>
                <w:bCs/>
              </w:rPr>
            </w:r>
            <w:r w:rsidR="00795D04">
              <w:rPr>
                <w:b/>
                <w:bCs/>
              </w:rPr>
              <w:fldChar w:fldCharType="separate"/>
            </w:r>
            <w:r w:rsidRPr="005F33EA">
              <w:rPr>
                <w:b/>
                <w:bCs/>
              </w:rPr>
              <w:fldChar w:fldCharType="end"/>
            </w:r>
            <w:bookmarkEnd w:id="1"/>
            <w:r w:rsidR="00345617" w:rsidRPr="005F33EA">
              <w:rPr>
                <w:b/>
                <w:bCs/>
              </w:rPr>
              <w:t xml:space="preserve"> OPG i drugi poljoprivrednici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90A30F3" w14:textId="2E47BA46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7704BAA2" w14:textId="6F32059B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0B78C953" w14:textId="3157B8A2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33D01AFE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1A851B2" w14:textId="557B758A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4153082F" w14:textId="721DF4A3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296DC9D8" w14:textId="49E31DE5" w:rsidR="00345617" w:rsidRPr="006E27FA" w:rsidRDefault="005F33EA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73E523FB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6398A4FD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E33DB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2E8419C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329CA78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254964C4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0BAB80C2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4D7745E0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3C09370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3DE53390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1CF7E92A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6DB8BF88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2E43166E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E5CFE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642695E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CD126F8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ED0E08A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95D04">
              <w:rPr>
                <w:rFonts w:cs="Times New Roman"/>
                <w:szCs w:val="24"/>
                <w:lang w:eastAsia="en-US" w:bidi="en-US"/>
              </w:rPr>
            </w:r>
            <w:r w:rsidR="00795D0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14:paraId="6D8E984F" w14:textId="77777777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EC03D05" w14:textId="77777777"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FF1D876" w14:textId="77777777"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C09F312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14:paraId="34BEC8F7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63073E4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14:paraId="5BDAA23B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14:paraId="1275F79A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52A88DCF" w14:textId="77777777" w:rsidR="00013C8D" w:rsidRDefault="00013C8D" w:rsidP="00FA3D90">
      <w:pPr>
        <w:sectPr w:rsidR="00013C8D" w:rsidSect="00E95CEF">
          <w:pgSz w:w="11907" w:h="16839"/>
          <w:pgMar w:top="1077" w:right="720" w:bottom="1077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14:paraId="3556A052" w14:textId="77777777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552740" w14:textId="77777777" w:rsidR="000801D1" w:rsidRPr="006E27FA" w:rsidRDefault="000801D1" w:rsidP="00FA3D90">
            <w:r w:rsidRPr="006E27FA"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CF8F0E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DAFC688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14:paraId="7B601CF4" w14:textId="77777777"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143BCC5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14:paraId="0EAD9C6C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14:paraId="5DD53C51" w14:textId="77777777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12F65" w14:textId="77777777"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42C14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BD4CE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14:paraId="56CFBEFF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14:paraId="7ADF2682" w14:textId="77777777"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95D04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14:paraId="06710761" w14:textId="77777777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877C943" w14:textId="77777777"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14:paraId="38CD49EE" w14:textId="77777777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3934C744" w14:textId="77777777" w:rsidR="00D12E1F" w:rsidRPr="008E68B4" w:rsidRDefault="00DF2B4A" w:rsidP="00FA3D90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14:paraId="18DFABFD" w14:textId="77777777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99FB37" w14:textId="77777777"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4738F5" w14:textId="1B88307A" w:rsidR="0012661C" w:rsidRPr="006E27FA" w:rsidRDefault="0012661C" w:rsidP="00FA3D90">
            <w:r w:rsidRPr="006E27FA">
              <w:t xml:space="preserve">DA </w:t>
            </w:r>
            <w:r w:rsidR="005F33E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33E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95D04">
              <w:rPr>
                <w:rStyle w:val="CheckBoxChar"/>
                <w:rFonts w:cs="Times New Roman"/>
                <w:color w:val="auto"/>
              </w:rPr>
            </w:r>
            <w:r w:rsidR="00795D04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5F33E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360EFE2" w14:textId="77777777"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95D04">
              <w:rPr>
                <w:rStyle w:val="CheckBoxChar"/>
                <w:rFonts w:cs="Times New Roman"/>
                <w:color w:val="auto"/>
              </w:rPr>
            </w:r>
            <w:r w:rsidR="00795D04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14:paraId="674FD3DB" w14:textId="77777777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5B830" w14:textId="77777777"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7FAE1" w14:textId="77777777" w:rsidR="00DE7B39" w:rsidRPr="006E27FA" w:rsidRDefault="00DE7B39" w:rsidP="00FA3D90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063B9" w14:textId="77777777"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 w:fullDate="2021-02-2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96EB62E" w14:textId="0627B399" w:rsidR="00DE7B39" w:rsidRPr="006E27FA" w:rsidRDefault="00DD03F7" w:rsidP="00DD03F7">
                <w:r w:rsidRPr="00AE28AF">
                  <w:rPr>
                    <w:rStyle w:val="PlaceholderText"/>
                  </w:rPr>
                  <w:t>Kliknite ovdje da biste unijeli datum.</w:t>
                </w:r>
              </w:p>
            </w:tc>
          </w:sdtContent>
        </w:sdt>
      </w:tr>
      <w:tr w:rsidR="006D1C84" w:rsidRPr="006E27FA" w14:paraId="3FA7D544" w14:textId="77777777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7F6DE5" w14:textId="77777777"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14:paraId="298561E1" w14:textId="77777777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4AD5AE9" w14:textId="77777777"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14:paraId="47B45333" w14:textId="77777777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08C848" w14:textId="77777777"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14:paraId="54F8604D" w14:textId="77777777"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14:paraId="57934469" w14:textId="77777777"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6BE8AA4F" w14:textId="77777777" w:rsidR="00974F2F" w:rsidRDefault="00974F2F" w:rsidP="00F43D96">
      <w:pPr>
        <w:pStyle w:val="Heading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57DA9049" w14:textId="77777777" w:rsidR="008C78C1" w:rsidRDefault="008C78C1" w:rsidP="00575F44">
      <w:bookmarkStart w:id="2" w:name="_GoBack"/>
      <w:bookmarkEnd w:id="2"/>
    </w:p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2441" w14:textId="77777777" w:rsidR="00795D04" w:rsidRDefault="00795D04" w:rsidP="005A54AB">
      <w:r>
        <w:separator/>
      </w:r>
    </w:p>
  </w:endnote>
  <w:endnote w:type="continuationSeparator" w:id="0">
    <w:p w14:paraId="45B754E2" w14:textId="77777777" w:rsidR="00795D04" w:rsidRDefault="00795D04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14:paraId="15AD25DA" w14:textId="77777777" w:rsidR="000D30FF" w:rsidRDefault="000D30FF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91CB1A" w14:textId="77777777" w:rsidR="00FA227B" w:rsidRDefault="000D30FF">
    <w:pPr>
      <w:pStyle w:val="Footer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2A29730C" w14:textId="77777777" w:rsidR="000D30FF" w:rsidRPr="00462A59" w:rsidRDefault="000D30FF">
    <w:pPr>
      <w:pStyle w:val="Footer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6DE6" w14:textId="77777777" w:rsidR="00795D04" w:rsidRDefault="00795D04" w:rsidP="005A54AB">
      <w:r>
        <w:separator/>
      </w:r>
    </w:p>
  </w:footnote>
  <w:footnote w:type="continuationSeparator" w:id="0">
    <w:p w14:paraId="32300A06" w14:textId="77777777" w:rsidR="00795D04" w:rsidRDefault="00795D04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CB1A" w14:textId="77777777" w:rsidR="000D30FF" w:rsidRPr="00462A59" w:rsidRDefault="000D30FF" w:rsidP="00462A59">
    <w:pPr>
      <w:pStyle w:val="NoSpacing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SubtitleChar"/>
        <w:sz w:val="18"/>
        <w:szCs w:val="18"/>
      </w:rPr>
      <w:t>MINISTARSTVO POLJOPRIVRE</w:t>
    </w:r>
    <w:r>
      <w:rPr>
        <w:rStyle w:val="SubtitleChar"/>
        <w:sz w:val="18"/>
        <w:szCs w:val="18"/>
      </w:rPr>
      <w:t>DE</w:t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</w:r>
    <w:r>
      <w:rPr>
        <w:rStyle w:val="SubtitleChar"/>
        <w:sz w:val="18"/>
        <w:szCs w:val="18"/>
      </w:rPr>
      <w:tab/>
      <w:t xml:space="preserve">OOUP-VER </w:t>
    </w:r>
    <w:r w:rsidR="00C525E0">
      <w:rPr>
        <w:rStyle w:val="Subtitle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1BD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202B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32F6"/>
    <w:rsid w:val="0049440E"/>
    <w:rsid w:val="004A3667"/>
    <w:rsid w:val="004B07E8"/>
    <w:rsid w:val="004B381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5F1BF5"/>
    <w:rsid w:val="005F33EA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6CC6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4615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47BA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D04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D4DD4"/>
    <w:rsid w:val="007E1716"/>
    <w:rsid w:val="007E3902"/>
    <w:rsid w:val="007E4E27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79E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B4D1B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4D1C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66C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31DE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4217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942A7"/>
    <w:rsid w:val="00DA7ED5"/>
    <w:rsid w:val="00DB55B9"/>
    <w:rsid w:val="00DB62A0"/>
    <w:rsid w:val="00DC3F15"/>
    <w:rsid w:val="00DC47A8"/>
    <w:rsid w:val="00DC6D4D"/>
    <w:rsid w:val="00DD03F7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5CEF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595F3"/>
  <w15:docId w15:val="{76016D8A-C0B7-4B00-A92D-84A59E5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Subtitle">
    <w:name w:val="Subtitle"/>
    <w:basedOn w:val="Normal"/>
    <w:next w:val="Normal"/>
    <w:link w:val="Subtitle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NoSpacing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5A5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74B88"/>
    <w:rPr>
      <w:color w:val="808080"/>
    </w:rPr>
  </w:style>
  <w:style w:type="character" w:styleId="Hyperlink">
    <w:name w:val="Hyperlink"/>
    <w:basedOn w:val="DefaultParagraphFont"/>
    <w:rsid w:val="00EA2C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240E36"/>
    <w:rPr>
      <w:rFonts w:ascii="Tahoma" w:hAnsi="Tahoma" w:cs="Tahoma"/>
      <w:lang w:eastAsia="zh-CN"/>
    </w:rPr>
  </w:style>
  <w:style w:type="table" w:styleId="TableGrid">
    <w:name w:val="Table Grid"/>
    <w:basedOn w:val="TableNormal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7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78C2"/>
    <w:rPr>
      <w:rFonts w:ascii="Tahoma" w:eastAsia="Times New Roman" w:hAnsi="Tahoma" w:cs="Tahom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2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PlaceholderText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3A207075843042DDBB4A62E65C68FD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E05F94-3BAE-4AEE-8B7F-D6A15A58C038}"/>
      </w:docPartPr>
      <w:docPartBody>
        <w:p w:rsidR="00AE632A" w:rsidRDefault="00695629" w:rsidP="00695629">
          <w:pPr>
            <w:pStyle w:val="3A207075843042DDBB4A62E65C68FD29"/>
          </w:pPr>
          <w:r w:rsidRPr="00E0663F">
            <w:rPr>
              <w:rStyle w:val="PlaceholderText"/>
            </w:rPr>
            <w:t>Kliknite ovdje da biste unijeli datum.</w:t>
          </w:r>
        </w:p>
      </w:docPartBody>
    </w:docPart>
    <w:docPart>
      <w:docPartPr>
        <w:name w:val="001468C520DB417C92A4D106750790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AEF7DE-9F7B-4C91-99D2-00A1DD964B34}"/>
      </w:docPartPr>
      <w:docPartBody>
        <w:p w:rsidR="00AE632A" w:rsidRDefault="00695629" w:rsidP="00695629">
          <w:pPr>
            <w:pStyle w:val="001468C520DB417C92A4D1067507904A"/>
          </w:pPr>
          <w:r w:rsidRPr="00E0663F">
            <w:rPr>
              <w:rStyle w:val="PlaceholderText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A33"/>
    <w:rsid w:val="00124DCC"/>
    <w:rsid w:val="00157553"/>
    <w:rsid w:val="00183041"/>
    <w:rsid w:val="00191220"/>
    <w:rsid w:val="001A618D"/>
    <w:rsid w:val="001B1216"/>
    <w:rsid w:val="001C1E1C"/>
    <w:rsid w:val="001D67B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2E5DF8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2A98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D60F8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4365D"/>
    <w:rsid w:val="00653815"/>
    <w:rsid w:val="006661E7"/>
    <w:rsid w:val="00695629"/>
    <w:rsid w:val="006D3595"/>
    <w:rsid w:val="00717240"/>
    <w:rsid w:val="0076563E"/>
    <w:rsid w:val="007771A7"/>
    <w:rsid w:val="00790B63"/>
    <w:rsid w:val="007B5400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05F27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02EB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629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E738-FC14-4CFE-86A0-F605A75B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Microsoft account</cp:lastModifiedBy>
  <cp:revision>3</cp:revision>
  <cp:lastPrinted>2021-02-04T12:00:00Z</cp:lastPrinted>
  <dcterms:created xsi:type="dcterms:W3CDTF">2025-01-20T10:37:00Z</dcterms:created>
  <dcterms:modified xsi:type="dcterms:W3CDTF">2025-01-20T10:38:00Z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